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F9A8" w14:textId="283EE982" w:rsidR="00E8479B" w:rsidRPr="00D61740" w:rsidRDefault="00344443" w:rsidP="00C833DD">
      <w:pPr>
        <w:jc w:val="center"/>
        <w:rPr>
          <w:rFonts w:ascii="Open Sans" w:eastAsia="Microsoft JhengHei" w:hAnsi="Open Sans" w:cs="Open Sans"/>
          <w:b/>
          <w:bCs/>
          <w:sz w:val="36"/>
          <w:szCs w:val="36"/>
          <w:lang w:eastAsia="zh-TW"/>
        </w:rPr>
      </w:pPr>
      <w:r w:rsidRPr="00D61740">
        <w:rPr>
          <w:rFonts w:ascii="Open Sans" w:eastAsia="Microsoft JhengHei" w:hAnsi="Open Sans" w:cs="Open Sans"/>
          <w:b/>
          <w:bCs/>
          <w:sz w:val="36"/>
          <w:szCs w:val="36"/>
          <w:lang w:eastAsia="zh-CN"/>
        </w:rPr>
        <w:t>免费宣传机会</w:t>
      </w:r>
    </w:p>
    <w:p w14:paraId="2A7B8F6E" w14:textId="3BC24CB2" w:rsidR="00E8479B" w:rsidRPr="00D61740" w:rsidRDefault="00F37E45" w:rsidP="00E8479B">
      <w:pPr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</w:pP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br/>
      </w:r>
      <w:r w:rsidR="00344443"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寰亚盛会</w:t>
      </w:r>
      <w:r w:rsidR="00344443"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| </w:t>
      </w:r>
      <w:r w:rsidR="00344443"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六月香港珠宝首饰展览会</w:t>
      </w:r>
    </w:p>
    <w:p w14:paraId="613A29EE" w14:textId="6B6222F8" w:rsidR="00E8479B" w:rsidRPr="00D61740" w:rsidRDefault="00344443" w:rsidP="00E8479B">
      <w:pPr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</w:pP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2023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年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6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月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22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至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25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日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| </w:t>
      </w:r>
      <w:r w:rsidRPr="00D61740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香港会议展览中心</w:t>
      </w:r>
    </w:p>
    <w:p w14:paraId="0CF7A3E2" w14:textId="280524E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8657C65" w14:textId="77777777" w:rsidR="00F37E45" w:rsidRPr="00D61740" w:rsidRDefault="00F37E45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1356BC11" w14:textId="5F25D1DD" w:rsidR="00E8479B" w:rsidRPr="00C26925" w:rsidRDefault="00C26925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C26925">
        <w:rPr>
          <w:rFonts w:ascii="Open Sans" w:eastAsia="Microsoft JhengHei" w:hAnsi="Open Sans" w:cs="Open Sans"/>
          <w:sz w:val="22"/>
          <w:szCs w:val="22"/>
          <w:lang w:eastAsia="zh-CN"/>
        </w:rPr>
        <w:t>尊敬的参展商：</w:t>
      </w:r>
    </w:p>
    <w:p w14:paraId="01799D0A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318A3956" w14:textId="05CA0644" w:rsidR="00E8479B" w:rsidRPr="00D61740" w:rsidRDefault="00344443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感谢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贵公司参加于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6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月在香港会议展览中心盛大举行的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 w:rsidRPr="00D61740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寰亚盛会</w:t>
        </w:r>
        <w:r w:rsidRPr="00D61740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 xml:space="preserve"> | </w:t>
        </w:r>
        <w:r w:rsidRPr="00D61740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六月香港珠宝首饰展览会</w:t>
        </w:r>
      </w:hyperlink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简称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JGA)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！</w:t>
      </w:r>
    </w:p>
    <w:p w14:paraId="1EC674A2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3E752868" w14:textId="748F80C0" w:rsidR="00E8479B" w:rsidRPr="00D61740" w:rsidRDefault="00344443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我们诚邀阁下提供</w:t>
      </w:r>
      <w:r w:rsidR="003349EC" w:rsidRPr="003349EC">
        <w:rPr>
          <w:rFonts w:ascii="Open Sans" w:eastAsia="Microsoft JhengHei" w:hAnsi="Open Sans" w:cs="Open Sans"/>
          <w:sz w:val="22"/>
          <w:szCs w:val="22"/>
          <w:lang w:eastAsia="zh-CN"/>
        </w:rPr>
        <w:t>高解像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度的</w:t>
      </w:r>
      <w:r w:rsidRPr="00D61740">
        <w:rPr>
          <w:rFonts w:ascii="Open Sans" w:eastAsia="Microsoft JhengHei" w:hAnsi="Open Sans" w:cs="Open Sans"/>
          <w:b/>
          <w:bCs/>
          <w:sz w:val="22"/>
          <w:szCs w:val="22"/>
          <w:lang w:eastAsia="zh-CN"/>
        </w:rPr>
        <w:t>最新、最畅销、最独特的产品照片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、产品简介和公司商标作宣传推广，藉以提高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贵公司的曝光率并吸引买家的目光。</w:t>
      </w:r>
    </w:p>
    <w:p w14:paraId="2F9BECCB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BD8032A" w14:textId="2482E025" w:rsidR="00E8479B" w:rsidRPr="00D61740" w:rsidRDefault="00344443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此表格共分为三个部分：</w:t>
      </w:r>
    </w:p>
    <w:p w14:paraId="78FE0672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444A395A" w14:textId="12233828" w:rsidR="00E8479B" w:rsidRPr="00D61740" w:rsidRDefault="00344443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特色展品介绍</w:t>
      </w:r>
    </w:p>
    <w:p w14:paraId="6E8707EF" w14:textId="3D1D6215" w:rsidR="00E8479B" w:rsidRPr="00D61740" w:rsidRDefault="00344443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附加产品推广机会</w:t>
      </w:r>
    </w:p>
    <w:p w14:paraId="4D485EA6" w14:textId="17ADCAE0" w:rsidR="00E8479B" w:rsidRPr="00D61740" w:rsidRDefault="00344443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公司社交媒体官方账号</w:t>
      </w:r>
    </w:p>
    <w:p w14:paraId="6C63E5D6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4F753349" w14:textId="0DD9E467" w:rsidR="00E8479B" w:rsidRPr="00D61740" w:rsidRDefault="00344443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贵公司的全新首饰系列、宝石产品或崭新技术，将有机会于展览会前及期间进行的宣传活动中展示，藉此带动展位人流！</w:t>
      </w:r>
    </w:p>
    <w:p w14:paraId="5E3D4AC3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706A1379" w14:textId="7FE124E7" w:rsidR="00E8479B" w:rsidRPr="00D61740" w:rsidRDefault="00344443" w:rsidP="00E8479B">
      <w:pPr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b/>
          <w:bCs/>
          <w:sz w:val="22"/>
          <w:szCs w:val="22"/>
          <w:lang w:eastAsia="zh-CN"/>
        </w:rPr>
        <w:t>阁下提交之产品</w:t>
      </w:r>
      <w:r w:rsidR="007A732A" w:rsidRPr="00D61740">
        <w:rPr>
          <w:rFonts w:ascii="Open Sans" w:eastAsia="Microsoft JhengHei" w:hAnsi="Open Sans" w:cs="Open Sans"/>
          <w:b/>
          <w:bCs/>
          <w:sz w:val="22"/>
          <w:szCs w:val="22"/>
          <w:lang w:eastAsia="zh-CN"/>
        </w:rPr>
        <w:t>资料</w:t>
      </w:r>
      <w:r w:rsidRPr="00D61740">
        <w:rPr>
          <w:rFonts w:ascii="Open Sans" w:eastAsia="Microsoft JhengHei" w:hAnsi="Open Sans" w:cs="Open Sans"/>
          <w:b/>
          <w:bCs/>
          <w:sz w:val="22"/>
          <w:szCs w:val="22"/>
          <w:lang w:eastAsia="zh-CN"/>
        </w:rPr>
        <w:t>若能填写得越为详尽，被挑选的机会将会越高。</w:t>
      </w:r>
    </w:p>
    <w:p w14:paraId="3079F3BB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518820A1" w14:textId="46C799DE" w:rsidR="00E8479B" w:rsidRPr="00D61740" w:rsidRDefault="00344443" w:rsidP="00E8479B">
      <w:pPr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截止日期：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202</w:t>
      </w:r>
      <w:r w:rsidR="005A38F5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3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年</w:t>
      </w:r>
      <w:r w:rsidR="003A3FE6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5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月</w:t>
      </w:r>
      <w:r w:rsidR="003A3FE6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12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日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 xml:space="preserve"> (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星期五</w:t>
      </w:r>
      <w:r w:rsidRPr="00D61740">
        <w:rPr>
          <w:rFonts w:ascii="Open Sans" w:eastAsia="Microsoft JhengHei" w:hAnsi="Open Sans" w:cs="Open Sans"/>
          <w:b/>
          <w:bCs/>
          <w:color w:val="3333FF"/>
          <w:sz w:val="22"/>
          <w:szCs w:val="22"/>
          <w:lang w:eastAsia="zh-CN"/>
        </w:rPr>
        <w:t>)</w:t>
      </w:r>
    </w:p>
    <w:p w14:paraId="6E589634" w14:textId="77777777" w:rsidR="00E8479B" w:rsidRPr="00D61740" w:rsidRDefault="00E8479B" w:rsidP="00E8479B">
      <w:pPr>
        <w:rPr>
          <w:rFonts w:ascii="Open Sans" w:eastAsia="Microsoft JhengHei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E8479B" w:rsidRPr="00D61740" w14:paraId="32FA3E06" w14:textId="77777777" w:rsidTr="00B07ADB">
        <w:tc>
          <w:tcPr>
            <w:tcW w:w="9017" w:type="dxa"/>
            <w:shd w:val="clear" w:color="auto" w:fill="DEEAF6" w:themeFill="accent1" w:themeFillTint="33"/>
          </w:tcPr>
          <w:p w14:paraId="5787414D" w14:textId="77777777" w:rsidR="00E8479B" w:rsidRPr="00D61740" w:rsidRDefault="00E8479B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3250BC49" w14:textId="77777777" w:rsidR="00AB342D" w:rsidRDefault="00344443" w:rsidP="00B07ADB">
            <w:pPr>
              <w:rPr>
                <w:rFonts w:ascii="Open Sans" w:eastAsia="SimSun" w:hAnsi="Open Sans" w:cs="Open Sans"/>
                <w:sz w:val="22"/>
                <w:szCs w:val="22"/>
                <w:lang w:eastAsia="zh-CN"/>
              </w:rPr>
            </w:pPr>
            <w:bookmarkStart w:id="0" w:name="_Hlk123132096"/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请填妥下列表格，附上产品照片及公司商标，并电邮至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="00AB342D" w:rsidRPr="00040F54">
                <w:rPr>
                  <w:rStyle w:val="Hyperlink"/>
                  <w:rFonts w:ascii="Open Sans" w:eastAsia="Microsoft JhengHei" w:hAnsi="Open Sans" w:cs="Open Sans"/>
                  <w:b/>
                  <w:bCs/>
                  <w:sz w:val="22"/>
                  <w:szCs w:val="22"/>
                  <w:lang w:eastAsia="zh-CN"/>
                </w:rPr>
                <w:t>A</w:t>
              </w:r>
              <w:r w:rsidR="00AB342D" w:rsidRPr="00040F54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  <w:lang w:eastAsia="zh-CN"/>
                </w:rPr>
                <w:t>lvia.Kwong</w:t>
              </w:r>
              <w:r w:rsidR="00AB342D" w:rsidRPr="00040F54">
                <w:rPr>
                  <w:rStyle w:val="Hyperlink"/>
                  <w:rFonts w:ascii="Open Sans" w:eastAsia="Microsoft JhengHei" w:hAnsi="Open Sans" w:cs="Open Sans"/>
                  <w:b/>
                  <w:bCs/>
                  <w:sz w:val="22"/>
                  <w:szCs w:val="22"/>
                  <w:lang w:eastAsia="zh-CN"/>
                </w:rPr>
                <w:t>@informa.com</w:t>
              </w:r>
            </w:hyperlink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与</w:t>
            </w:r>
          </w:p>
          <w:p w14:paraId="7AE0FCEA" w14:textId="303E7DD5" w:rsidR="00E8479B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珠宝展览市场及传讯部的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AB342D" w:rsidRPr="00AB342D">
              <w:rPr>
                <w:rFonts w:ascii="Microsoft JhengHei" w:eastAsia="Microsoft JhengHei" w:hAnsi="Microsoft JhengHei" w:cs="Open Sans" w:hint="eastAsia"/>
                <w:b/>
                <w:bCs/>
                <w:sz w:val="22"/>
                <w:szCs w:val="22"/>
                <w:lang w:eastAsia="zh-CN"/>
              </w:rPr>
              <w:t>邝小姐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 xml:space="preserve"> (</w:t>
            </w:r>
            <w:r w:rsidR="00AB342D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A</w:t>
            </w:r>
            <w:r w:rsidR="00AB342D">
              <w:rPr>
                <w:rFonts w:ascii="Open Sans" w:eastAsia="Microsoft JhengHei" w:hAnsi="Open Sans" w:cs="Open Sans" w:hint="eastAsia"/>
                <w:b/>
                <w:bCs/>
                <w:sz w:val="22"/>
                <w:szCs w:val="22"/>
                <w:lang w:eastAsia="zh-TW"/>
              </w:rPr>
              <w:t>l</w:t>
            </w:r>
            <w:r w:rsidR="00AB342D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  <w:t>via Kwong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)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联络。</w:t>
            </w:r>
          </w:p>
          <w:bookmarkEnd w:id="0"/>
          <w:p w14:paraId="245383F6" w14:textId="77777777" w:rsidR="00E8479B" w:rsidRPr="00D61740" w:rsidRDefault="00E8479B" w:rsidP="00B07ADB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</w:tr>
    </w:tbl>
    <w:p w14:paraId="7F3ABD1A" w14:textId="0F1B03E0" w:rsidR="00E8479B" w:rsidRPr="00D61740" w:rsidRDefault="00C833DD" w:rsidP="00E8479B">
      <w:pPr>
        <w:spacing w:after="160" w:line="259" w:lineRule="auto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="00344443" w:rsidRPr="00D61740">
        <w:rPr>
          <w:rFonts w:ascii="Open Sans" w:eastAsia="Microsoft JhengHei" w:hAnsi="Open Sans" w:cs="Open Sans"/>
          <w:sz w:val="22"/>
          <w:szCs w:val="22"/>
          <w:lang w:eastAsia="zh-CN"/>
        </w:rPr>
        <w:t>顺颂商祺！</w:t>
      </w:r>
    </w:p>
    <w:p w14:paraId="75C9CEEE" w14:textId="2B1D59B4" w:rsidR="00F37E45" w:rsidRPr="00D61740" w:rsidRDefault="00344443">
      <w:pPr>
        <w:spacing w:after="160" w:line="259" w:lineRule="auto"/>
        <w:rPr>
          <w:rFonts w:ascii="Open Sans" w:eastAsia="Microsoft JhengHei" w:hAnsi="Open Sans" w:cs="Open Sans"/>
          <w:sz w:val="22"/>
          <w:szCs w:val="22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Informa Markets Jewellery</w:t>
      </w:r>
    </w:p>
    <w:p w14:paraId="632E2E39" w14:textId="5F91C1EF" w:rsidR="008E2D76" w:rsidRPr="00D61740" w:rsidRDefault="00344443" w:rsidP="008E2D76">
      <w:pPr>
        <w:rPr>
          <w:rFonts w:ascii="Open Sans" w:eastAsia="Microsoft JhengHei" w:hAnsi="Open Sans" w:cs="Open Sans"/>
          <w:b/>
          <w:bCs/>
          <w:sz w:val="22"/>
          <w:szCs w:val="22"/>
        </w:rPr>
      </w:pPr>
      <w:r w:rsidRPr="00D61740">
        <w:rPr>
          <w:rFonts w:ascii="Open Sans" w:eastAsia="Microsoft JhengHei" w:hAnsi="Open Sans" w:cs="Open Sans"/>
          <w:b/>
          <w:bCs/>
          <w:sz w:val="22"/>
          <w:szCs w:val="22"/>
          <w:lang w:eastAsia="zh-CN"/>
        </w:rPr>
        <w:lastRenderedPageBreak/>
        <w:t>重要提示</w:t>
      </w:r>
    </w:p>
    <w:p w14:paraId="7DB02602" w14:textId="2EFD5852" w:rsidR="008E2D76" w:rsidRPr="00D61740" w:rsidRDefault="008E2D76" w:rsidP="008E2D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="00344443"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请注意以下档案规格：</w:t>
      </w:r>
    </w:p>
    <w:p w14:paraId="69AF0ABE" w14:textId="77777777" w:rsidR="008E2D76" w:rsidRPr="00D61740" w:rsidRDefault="008E2D76" w:rsidP="008E2D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E2D76" w:rsidRPr="00D61740" w14:paraId="45C3316E" w14:textId="77777777" w:rsidTr="00B07ADB">
        <w:tc>
          <w:tcPr>
            <w:tcW w:w="4508" w:type="dxa"/>
          </w:tcPr>
          <w:p w14:paraId="7B3C0A24" w14:textId="77777777" w:rsidR="008E2D76" w:rsidRPr="00D61740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  <w:lang w:eastAsia="zh-TW"/>
              </w:rPr>
            </w:pPr>
          </w:p>
          <w:p w14:paraId="495DEF3A" w14:textId="418F2CDF" w:rsidR="008E2D76" w:rsidRPr="00D61740" w:rsidRDefault="00344443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公司商标规格</w:t>
            </w:r>
          </w:p>
          <w:p w14:paraId="33AF707E" w14:textId="77777777" w:rsidR="008E2D76" w:rsidRPr="00D61740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6C7B653E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54E7E2B3" w14:textId="5BAEA935" w:rsidR="008E2D76" w:rsidRPr="00D61740" w:rsidRDefault="00344443" w:rsidP="00B07ADB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格式：</w:t>
            </w:r>
          </w:p>
          <w:p w14:paraId="5EF0CB83" w14:textId="2886E0EC" w:rsidR="008E2D76" w:rsidRPr="00D61740" w:rsidRDefault="00344443" w:rsidP="00B07ADB">
            <w:pPr>
              <w:pStyle w:val="ListParagraph"/>
              <w:numPr>
                <w:ilvl w:val="0"/>
                <w:numId w:val="8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AI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建议格式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) –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所有文字转换成外框曲线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将文字变成图形线条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56BC3C4D" w14:textId="136C1A64" w:rsidR="008E2D76" w:rsidRPr="00D61740" w:rsidRDefault="00344443" w:rsidP="00B07ADB">
            <w:pPr>
              <w:pStyle w:val="ListParagraph"/>
              <w:numPr>
                <w:ilvl w:val="0"/>
                <w:numId w:val="8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PSD/PNG –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褪去背景</w:t>
            </w:r>
          </w:p>
          <w:p w14:paraId="0E623C67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9B3FA81" w14:textId="5A4AF77B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解像度：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300dpi</w:t>
            </w:r>
            <w:r w:rsidR="008E2D76" w:rsidRPr="00D61740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  <w:p w14:paraId="389E24D2" w14:textId="3F145727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色彩模式：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CMYK</w:t>
            </w:r>
          </w:p>
          <w:p w14:paraId="25F74CBB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1B475D81" w14:textId="68077592" w:rsidR="008E2D76" w:rsidRPr="00D61740" w:rsidRDefault="00344443" w:rsidP="00B07ADB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只接受高解</w:t>
            </w:r>
            <w:r w:rsidR="00F134E9" w:rsidRPr="00F134E9">
              <w:rPr>
                <w:rFonts w:ascii="Microsoft JhengHei" w:eastAsia="Microsoft JhengHei" w:hAnsi="Microsoft JhengHei" w:cs="Open Sans" w:hint="eastAsia"/>
                <w:color w:val="3333FF"/>
                <w:sz w:val="22"/>
                <w:szCs w:val="22"/>
                <w:lang w:eastAsia="zh-CN"/>
              </w:rPr>
              <w:t>像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度的公司商标档案</w:t>
            </w:r>
          </w:p>
          <w:p w14:paraId="1BDAE0DA" w14:textId="5BE37CBF" w:rsidR="008E2D76" w:rsidRPr="00D61740" w:rsidRDefault="00344443" w:rsidP="00B07ADB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不接受艺术字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 xml:space="preserve"> (WordArt) 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和产品图片</w:t>
            </w:r>
          </w:p>
        </w:tc>
        <w:tc>
          <w:tcPr>
            <w:tcW w:w="4509" w:type="dxa"/>
          </w:tcPr>
          <w:p w14:paraId="36F0CD82" w14:textId="77777777" w:rsidR="008E2D76" w:rsidRPr="00D61740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4F08C48D" w14:textId="418362DB" w:rsidR="008E2D76" w:rsidRPr="00D61740" w:rsidRDefault="00344443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产品照片规格</w:t>
            </w:r>
          </w:p>
          <w:p w14:paraId="1E692446" w14:textId="77777777" w:rsidR="008E2D76" w:rsidRPr="00D61740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42A15D1C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437DC02E" w14:textId="4DE4BDC7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尺寸：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200 x 200 mm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参考尺寸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4A4289B7" w14:textId="2A707F19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格式：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Photoshop TIFF/JPG/PSD –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平面化所有图层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将所有可见图层合并至背景图层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75AA059F" w14:textId="15BCB620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解像度：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300dpi</w:t>
            </w:r>
            <w:r w:rsidR="008E2D76" w:rsidRPr="00D61740">
              <w:rPr>
                <w:rFonts w:ascii="Open Sans" w:eastAsia="Microsoft JhengHei" w:hAnsi="Open Sans" w:cs="Open Sans"/>
                <w:sz w:val="22"/>
                <w:szCs w:val="22"/>
              </w:rPr>
              <w:t xml:space="preserve">  </w:t>
            </w:r>
          </w:p>
          <w:p w14:paraId="16A6A44B" w14:textId="17BD9774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档案大小：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2MB+</w:t>
            </w:r>
            <w:r w:rsidR="008E2D76" w:rsidRPr="00D61740">
              <w:rPr>
                <w:rFonts w:ascii="Open Sans" w:eastAsia="Microsoft JhengHei" w:hAnsi="Open Sans" w:cs="Open Sans"/>
                <w:sz w:val="22"/>
                <w:szCs w:val="22"/>
              </w:rPr>
              <w:t xml:space="preserve">  </w:t>
            </w:r>
          </w:p>
          <w:p w14:paraId="11F98AB8" w14:textId="4EF6899E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色彩模式：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CMYK</w:t>
            </w:r>
          </w:p>
          <w:p w14:paraId="2D4B7489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42C26E62" w14:textId="53408E6E" w:rsidR="008E2D76" w:rsidRPr="00D61740" w:rsidRDefault="00344443" w:rsidP="00B07ADB">
            <w:pPr>
              <w:pStyle w:val="ListParagraph"/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照片背景：白色或透明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褪去背景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)</w:t>
            </w:r>
          </w:p>
          <w:p w14:paraId="38116B6F" w14:textId="49279B70" w:rsidR="008E2D76" w:rsidRPr="00D61740" w:rsidRDefault="00344443" w:rsidP="00B07ADB">
            <w:pPr>
              <w:pStyle w:val="ListParagraph"/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不接受产品目录</w:t>
            </w:r>
          </w:p>
          <w:p w14:paraId="0F536642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D8698CB" w14:textId="35E281E0" w:rsidR="008E2D76" w:rsidRPr="00D61740" w:rsidRDefault="00344443" w:rsidP="00B07ADB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请在文件名上清楚注明产品名称，以兹识别</w:t>
            </w:r>
          </w:p>
          <w:p w14:paraId="7FA05AAA" w14:textId="77777777" w:rsidR="008E2D76" w:rsidRPr="00D61740" w:rsidRDefault="008E2D76" w:rsidP="00B07ADB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</w:tr>
    </w:tbl>
    <w:p w14:paraId="0C81852A" w14:textId="1D785921" w:rsidR="00995ADC" w:rsidRPr="00D61740" w:rsidRDefault="00995ADC" w:rsidP="001D57DA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27E4186A" w14:textId="4D9105AF" w:rsidR="0023013C" w:rsidRPr="00D61740" w:rsidRDefault="00000000" w:rsidP="001D57DA">
      <w:pPr>
        <w:rPr>
          <w:rFonts w:ascii="Open Sans" w:eastAsia="Microsoft JhengHei" w:hAnsi="Open Sans" w:cs="Open Sans"/>
          <w:sz w:val="22"/>
          <w:szCs w:val="22"/>
        </w:rPr>
      </w:pPr>
      <w:r>
        <w:rPr>
          <w:rFonts w:ascii="Open Sans" w:eastAsia="Microsoft JhengHei" w:hAnsi="Open Sans" w:cs="Open Sans"/>
          <w:sz w:val="22"/>
          <w:szCs w:val="22"/>
        </w:rPr>
        <w:pict w14:anchorId="33561770">
          <v:rect id="_x0000_i1025" style="width:0;height:1.5pt" o:hralign="center" o:hrstd="t" o:hr="t" fillcolor="#a0a0a0" stroked="f"/>
        </w:pict>
      </w:r>
    </w:p>
    <w:p w14:paraId="4CEFB535" w14:textId="13B982C5" w:rsidR="008B78A0" w:rsidRPr="00D61740" w:rsidRDefault="00FE4C3D" w:rsidP="005E084B">
      <w:pPr>
        <w:spacing w:after="160" w:line="259" w:lineRule="auto"/>
        <w:rPr>
          <w:rFonts w:ascii="Open Sans" w:eastAsia="Microsoft JhengHei" w:hAnsi="Open Sans" w:cs="Open Sans"/>
          <w:sz w:val="22"/>
          <w:szCs w:val="22"/>
        </w:rPr>
      </w:pPr>
      <w:r w:rsidRPr="00D61740">
        <w:rPr>
          <w:rFonts w:ascii="Open Sans" w:eastAsia="Microsoft JhengHei" w:hAnsi="Open Sans" w:cs="Open Sans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856F1B" w:rsidRPr="00D61740" w14:paraId="24B40B28" w14:textId="77777777" w:rsidTr="00787A56">
        <w:trPr>
          <w:trHeight w:val="512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3C264F11" w14:textId="1A38DA2B" w:rsidR="00856F1B" w:rsidRPr="00D61740" w:rsidRDefault="00344443" w:rsidP="00856F1B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lastRenderedPageBreak/>
              <w:t>第一部分：特色产品介绍</w:t>
            </w:r>
          </w:p>
        </w:tc>
      </w:tr>
      <w:tr w:rsidR="008364B0" w:rsidRPr="00D61740" w14:paraId="45B1B3B3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2D62E32B" w14:textId="025C7A9D" w:rsidR="008364B0" w:rsidRPr="00D61740" w:rsidRDefault="00344443" w:rsidP="008364B0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公司简介</w:t>
            </w:r>
          </w:p>
        </w:tc>
      </w:tr>
      <w:tr w:rsidR="00856F1B" w:rsidRPr="00D61740" w14:paraId="0BABCF58" w14:textId="77777777" w:rsidTr="008B78A0">
        <w:trPr>
          <w:trHeight w:val="1448"/>
        </w:trPr>
        <w:tc>
          <w:tcPr>
            <w:tcW w:w="585" w:type="dxa"/>
            <w:shd w:val="clear" w:color="auto" w:fill="DEEAF6" w:themeFill="accent1" w:themeFillTint="33"/>
          </w:tcPr>
          <w:p w14:paraId="4D47B404" w14:textId="0B3CBC0C" w:rsidR="00856F1B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24B5690D" w14:textId="7CE4A76F" w:rsidR="00856F1B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119DE8F0" w14:textId="77777777" w:rsidR="008B78A0" w:rsidRPr="00D61740" w:rsidRDefault="008B78A0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  <w:p w14:paraId="52D1DD10" w14:textId="7B6D42A2" w:rsidR="00A2389C" w:rsidRPr="00D61740" w:rsidRDefault="00A2389C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1779476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81A7FF5" w14:textId="25838A36" w:rsidR="00856F1B" w:rsidRPr="00D61740" w:rsidRDefault="00744D1F" w:rsidP="001D57DA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36C26" w:rsidRPr="00D61740" w14:paraId="6472CA76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4A77793C" w14:textId="064CECFF" w:rsidR="00536C26" w:rsidRPr="00027205" w:rsidRDefault="00027205" w:rsidP="004F4368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在</w:t>
            </w:r>
            <w:r w:rsidRPr="00027205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2023</w:t>
            </w:r>
            <w:r w:rsidRPr="00027205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年</w:t>
            </w:r>
            <w:r w:rsidRPr="00027205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JGA</w:t>
            </w:r>
            <w:r w:rsidRPr="00027205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呈献的独特产品</w:t>
            </w:r>
          </w:p>
        </w:tc>
      </w:tr>
      <w:tr w:rsidR="00F83D54" w:rsidRPr="00D61740" w14:paraId="400A8F12" w14:textId="77777777" w:rsidTr="00FE1128">
        <w:tc>
          <w:tcPr>
            <w:tcW w:w="585" w:type="dxa"/>
            <w:shd w:val="clear" w:color="auto" w:fill="DEEAF6" w:themeFill="accent1" w:themeFillTint="33"/>
          </w:tcPr>
          <w:p w14:paraId="22CDFEA4" w14:textId="238C5B38" w:rsidR="00F83D54" w:rsidRPr="00D61740" w:rsidRDefault="003B4FD7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t>1.</w:t>
            </w:r>
            <w:r w:rsidR="00F83D54" w:rsidRPr="00D61740">
              <w:rPr>
                <w:rFonts w:ascii="Open Sans" w:eastAsia="Microsoft JhengHei" w:hAnsi="Open Sans" w:cs="Open Sans"/>
                <w:sz w:val="22"/>
                <w:szCs w:val="22"/>
              </w:rPr>
              <w:t>2</w:t>
            </w:r>
          </w:p>
        </w:tc>
        <w:tc>
          <w:tcPr>
            <w:tcW w:w="8432" w:type="dxa"/>
            <w:gridSpan w:val="3"/>
            <w:shd w:val="clear" w:color="auto" w:fill="DEEAF6" w:themeFill="accent1" w:themeFillTint="33"/>
          </w:tcPr>
          <w:p w14:paraId="3451BF48" w14:textId="0DCBC057" w:rsidR="00000541" w:rsidRPr="00027205" w:rsidRDefault="0002720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您将会在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JGA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展出哪些与别不同的产品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系列？</w:t>
            </w:r>
          </w:p>
          <w:p w14:paraId="5D64764D" w14:textId="77777777" w:rsidR="00817E26" w:rsidRPr="00027205" w:rsidRDefault="00817E26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  <w:p w14:paraId="646F5355" w14:textId="5542DA4A" w:rsidR="00BF6802" w:rsidRPr="00027205" w:rsidRDefault="00000000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id w:val="-17738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6ED">
                  <w:rPr>
                    <w:rFonts w:ascii="MS Gothic" w:eastAsia="MS Gothic" w:hAnsi="MS Gothic" w:cs="Open Sans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本公司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u w:val="single"/>
                <w:lang w:eastAsia="zh-CN"/>
              </w:rPr>
              <w:t>不会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JGA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展出特色产品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转跳至第二部分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6AFE7CE7" w14:textId="3F2408B8" w:rsidR="00BF6802" w:rsidRPr="00D61740" w:rsidRDefault="00BF6802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</w:tr>
      <w:tr w:rsidR="008C5CC4" w:rsidRPr="00D61740" w14:paraId="1CAA56F3" w14:textId="77777777" w:rsidTr="00FE1128">
        <w:tc>
          <w:tcPr>
            <w:tcW w:w="585" w:type="dxa"/>
            <w:vMerge w:val="restart"/>
          </w:tcPr>
          <w:p w14:paraId="701F87C4" w14:textId="77777777" w:rsidR="008C5CC4" w:rsidRPr="00D61740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099" w:type="dxa"/>
            <w:gridSpan w:val="2"/>
          </w:tcPr>
          <w:p w14:paraId="04A86F6E" w14:textId="034681C7" w:rsidR="008C5CC4" w:rsidRPr="00D61740" w:rsidRDefault="00344443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产品系列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333" w:type="dxa"/>
          </w:tcPr>
          <w:sdt>
            <w:sdt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  <w:id w:val="642472780"/>
              <w:placeholder>
                <w:docPart w:val="84511D2971B6476FB50D952902E939A5"/>
              </w:placeholder>
              <w:showingPlcHdr/>
              <w:text/>
            </w:sdtPr>
            <w:sdtContent>
              <w:p w14:paraId="678D3B16" w14:textId="4B006CCE" w:rsidR="008C5CC4" w:rsidRPr="00000521" w:rsidRDefault="00744D1F" w:rsidP="00FE4C3D">
                <w:pPr>
                  <w:pStyle w:val="ListParagraph"/>
                  <w:ind w:left="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4CC780F0" w14:textId="6026F98C" w:rsidR="008C5CC4" w:rsidRPr="00000521" w:rsidRDefault="008C5CC4" w:rsidP="001D57DA">
            <w:pPr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</w:p>
        </w:tc>
      </w:tr>
      <w:tr w:rsidR="008C5CC4" w:rsidRPr="00D61740" w14:paraId="533E24B8" w14:textId="77777777" w:rsidTr="00FE1128">
        <w:tc>
          <w:tcPr>
            <w:tcW w:w="585" w:type="dxa"/>
            <w:vMerge/>
          </w:tcPr>
          <w:p w14:paraId="070FE862" w14:textId="77777777" w:rsidR="008C5CC4" w:rsidRPr="00D61740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6F42E6CE" w14:textId="6E7AF1B3" w:rsidR="00A370E0" w:rsidRPr="00027205" w:rsidRDefault="0002720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产品类别</w:t>
            </w:r>
            <w:r w:rsidR="00A370E0" w:rsidRPr="00027205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</w:t>
            </w:r>
          </w:p>
          <w:p w14:paraId="542E043E" w14:textId="6F12CAC4" w:rsidR="008C5CC4" w:rsidRPr="00027205" w:rsidRDefault="0002720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(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例如：钻石、彩宝、珍珠、珠宝首饰等</w:t>
            </w: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0852B126" w14:textId="749D5E0D" w:rsidR="00A370E0" w:rsidRPr="00027205" w:rsidRDefault="00A370E0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sdt>
            <w:sdt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  <w:id w:val="-821506164"/>
              <w:placeholder>
                <w:docPart w:val="3716E941159C476D8C43CF9F1B30949A"/>
              </w:placeholder>
              <w:showingPlcHdr/>
              <w:text/>
            </w:sdtPr>
            <w:sdtContent>
              <w:p w14:paraId="42DEB642" w14:textId="3221FD6E" w:rsidR="008C5CC4" w:rsidRPr="00000521" w:rsidRDefault="00744D1F" w:rsidP="00FE4C3D">
                <w:pPr>
                  <w:pStyle w:val="ListParagraph"/>
                  <w:ind w:left="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6762C576" w14:textId="77777777" w:rsidR="008C5CC4" w:rsidRPr="00000521" w:rsidDel="00500BE5" w:rsidRDefault="008C5CC4" w:rsidP="001D57DA">
            <w:pPr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</w:p>
        </w:tc>
      </w:tr>
      <w:tr w:rsidR="008C5CC4" w:rsidRPr="00D61740" w14:paraId="1CA12A6C" w14:textId="77777777" w:rsidTr="00FE1128">
        <w:tc>
          <w:tcPr>
            <w:tcW w:w="585" w:type="dxa"/>
            <w:vMerge/>
          </w:tcPr>
          <w:p w14:paraId="5B4DD509" w14:textId="77777777" w:rsidR="008C5CC4" w:rsidRPr="00D61740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4E584332" w14:textId="5CF6F555" w:rsidR="008C5CC4" w:rsidRPr="00027205" w:rsidRDefault="00027205" w:rsidP="0032487B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产品简介</w:t>
            </w:r>
            <w:r w:rsidR="008C5CC4" w:rsidRPr="00027205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  <w:p w14:paraId="1070BF93" w14:textId="1C3421D6" w:rsidR="001A3185" w:rsidRPr="00027205" w:rsidRDefault="00027205" w:rsidP="001A3185">
            <w:pPr>
              <w:pStyle w:val="ListParagraph"/>
              <w:numPr>
                <w:ilvl w:val="0"/>
                <w:numId w:val="9"/>
              </w:num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若属</w:t>
            </w:r>
            <w:r w:rsidRPr="00027205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成品首饰</w:t>
            </w:r>
            <w:r w:rsidRPr="00027205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类别，请分享设计灵感、所采用之珍贵材料、价钱。</w:t>
            </w:r>
          </w:p>
          <w:p w14:paraId="15DD1489" w14:textId="104FD6C2" w:rsidR="00C42B68" w:rsidRPr="00027205" w:rsidRDefault="00027205" w:rsidP="00C42B68">
            <w:pPr>
              <w:pStyle w:val="ListParagraph"/>
              <w:numPr>
                <w:ilvl w:val="0"/>
                <w:numId w:val="9"/>
              </w:num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27205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若属</w:t>
            </w:r>
            <w:r w:rsidRPr="00027205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宝石</w:t>
            </w:r>
            <w:r w:rsidRPr="00027205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类别，包括珍珠，请分享宝石原料的质量、等级及价值。</w:t>
            </w:r>
          </w:p>
          <w:p w14:paraId="53F29468" w14:textId="77777777" w:rsidR="008C5CC4" w:rsidRPr="00027205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sdt>
            <w:sdt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  <w:id w:val="-1581289072"/>
              <w:placeholder>
                <w:docPart w:val="2DD47DA86BDB431E85779E17A81E68FB"/>
              </w:placeholder>
              <w:showingPlcHdr/>
              <w:text/>
            </w:sdtPr>
            <w:sdtContent>
              <w:p w14:paraId="74D82E31" w14:textId="242906E7" w:rsidR="008C5CC4" w:rsidRPr="00000521" w:rsidRDefault="00744D1F" w:rsidP="00FE4C3D">
                <w:pPr>
                  <w:pStyle w:val="ListParagraph"/>
                  <w:ind w:left="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1C344754" w14:textId="77777777" w:rsidR="008C5CC4" w:rsidRPr="00000521" w:rsidDel="00500BE5" w:rsidRDefault="008C5CC4" w:rsidP="001D57DA">
            <w:pPr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</w:p>
        </w:tc>
      </w:tr>
      <w:tr w:rsidR="008C5CC4" w:rsidRPr="00D61740" w14:paraId="77C54F9E" w14:textId="77777777" w:rsidTr="006430E5">
        <w:tc>
          <w:tcPr>
            <w:tcW w:w="585" w:type="dxa"/>
            <w:vMerge/>
          </w:tcPr>
          <w:p w14:paraId="25BC1F78" w14:textId="77777777" w:rsidR="008C5CC4" w:rsidRPr="00D61740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8432" w:type="dxa"/>
            <w:gridSpan w:val="3"/>
          </w:tcPr>
          <w:p w14:paraId="7A2E444E" w14:textId="0C1EF18A" w:rsidR="008C5CC4" w:rsidRPr="00D61740" w:rsidRDefault="008C5CC4" w:rsidP="00A76A7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*</w:t>
            </w:r>
            <w:r w:rsidR="00027205" w:rsidRPr="0002720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递交此表格时请附上产品图片</w:t>
            </w:r>
          </w:p>
          <w:p w14:paraId="2D0D716E" w14:textId="77777777" w:rsidR="008C5CC4" w:rsidRPr="00D61740" w:rsidDel="00500BE5" w:rsidRDefault="008C5CC4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</w:tr>
      <w:tr w:rsidR="00F83D54" w:rsidRPr="00D61740" w14:paraId="46857DDB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49BF017" w14:textId="5A9428D7" w:rsidR="00F83D54" w:rsidRPr="00D61740" w:rsidRDefault="003B4FD7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t>1.</w:t>
            </w:r>
            <w:r w:rsidR="00EB22E6" w:rsidRPr="00D61740">
              <w:rPr>
                <w:rFonts w:ascii="Open Sans" w:eastAsia="Microsoft JhengHei" w:hAnsi="Open Sans" w:cs="Open Sans"/>
                <w:sz w:val="22"/>
                <w:szCs w:val="22"/>
              </w:rPr>
              <w:t>3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45D1FEF4" w14:textId="63BC6410" w:rsidR="00794E4B" w:rsidRPr="00D61740" w:rsidRDefault="00B1786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您期望展會能</w:t>
            </w:r>
            <w:r w:rsidR="00344443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为您吸引哪一类买家群？</w:t>
            </w:r>
          </w:p>
          <w:p w14:paraId="2EF2E7D2" w14:textId="77777777" w:rsidR="00B17865" w:rsidRPr="00D61740" w:rsidRDefault="00B1786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  <w:p w14:paraId="6D564C76" w14:textId="242EB56D" w:rsidR="00B17865" w:rsidRPr="00D61740" w:rsidRDefault="00B1786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129035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2C04E38" w14:textId="0E0DC0B1" w:rsidR="00F83D54" w:rsidRPr="00D61740" w:rsidRDefault="00744D1F" w:rsidP="001D57DA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16AA" w:rsidRPr="00D61740" w14:paraId="20792B96" w14:textId="77777777" w:rsidTr="00C90AE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E14D697" w14:textId="6005EC04" w:rsidR="006E16AA" w:rsidRPr="009B3E53" w:rsidRDefault="009B3E53" w:rsidP="006E16AA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9B3E5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第二部分：附加产品推广机会</w:t>
            </w:r>
          </w:p>
        </w:tc>
      </w:tr>
      <w:tr w:rsidR="00A0241E" w:rsidRPr="00D61740" w14:paraId="77A99AD9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067FC73" w14:textId="00EFB479" w:rsidR="00A0241E" w:rsidRPr="00D61740" w:rsidRDefault="00A0241E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12D795D6" w14:textId="1CF42899" w:rsidR="00A0241E" w:rsidRPr="001368A5" w:rsidRDefault="009B3E5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您会否提交其他产品图片，让我们为你推广宣传？</w:t>
            </w:r>
          </w:p>
          <w:p w14:paraId="62CA5995" w14:textId="77777777" w:rsidR="00353845" w:rsidRPr="001368A5" w:rsidRDefault="00353845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  <w:p w14:paraId="304C6D2B" w14:textId="339C6B92" w:rsidR="000E4E38" w:rsidRPr="001368A5" w:rsidRDefault="000E4E38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p w14:paraId="1A7204DA" w14:textId="0F48525C" w:rsidR="00A0241E" w:rsidRPr="001368A5" w:rsidRDefault="00000000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id w:val="15091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D1F">
                  <w:rPr>
                    <w:rFonts w:ascii="MS Gothic" w:eastAsia="MS Gothic" w:hAnsi="MS Gothic" w:cs="Open Sans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会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可提交最多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4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件产品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7F04D699" w14:textId="320FC1B2" w:rsidR="00A0241E" w:rsidRPr="001368A5" w:rsidRDefault="00000000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id w:val="13356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41E" w:rsidRPr="001368A5">
                  <w:rPr>
                    <w:rFonts w:ascii="Segoe UI Symbol" w:eastAsia="Microsoft JhengHei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9B3E53" w:rsidRPr="001368A5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不用了</w:t>
            </w:r>
          </w:p>
        </w:tc>
      </w:tr>
      <w:tr w:rsidR="00517AA7" w:rsidRPr="00D61740" w14:paraId="1C02A656" w14:textId="77777777" w:rsidTr="00FE1128">
        <w:tc>
          <w:tcPr>
            <w:tcW w:w="585" w:type="dxa"/>
            <w:vMerge w:val="restart"/>
            <w:shd w:val="clear" w:color="auto" w:fill="DEEAF6" w:themeFill="accent1" w:themeFillTint="33"/>
          </w:tcPr>
          <w:p w14:paraId="632C057E" w14:textId="2E6F97DA" w:rsidR="00517AA7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lastRenderedPageBreak/>
              <w:t>2.2</w:t>
            </w:r>
          </w:p>
        </w:tc>
        <w:tc>
          <w:tcPr>
            <w:tcW w:w="1357" w:type="dxa"/>
            <w:shd w:val="clear" w:color="auto" w:fill="DEEAF6" w:themeFill="accent1" w:themeFillTint="33"/>
          </w:tcPr>
          <w:p w14:paraId="0DC59550" w14:textId="3D234E4E" w:rsidR="008C17F6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附加产品</w:t>
            </w:r>
          </w:p>
        </w:tc>
        <w:tc>
          <w:tcPr>
            <w:tcW w:w="2742" w:type="dxa"/>
            <w:shd w:val="clear" w:color="auto" w:fill="DEEAF6" w:themeFill="accent1" w:themeFillTint="33"/>
          </w:tcPr>
          <w:p w14:paraId="2ADBB0CE" w14:textId="5985FE81" w:rsidR="00517AA7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491A963E" w14:textId="49090DB6" w:rsidR="00407368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附加产品的产品类别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407368"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例如：钻石、彩宝、珍珠、珠宝首饰等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  <w:r w:rsidR="00AE2134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517AA7" w:rsidRPr="00D61740" w14:paraId="19A1DEE9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7AF9C57" w14:textId="77777777" w:rsidR="00517AA7" w:rsidRPr="00D61740" w:rsidRDefault="00517AA7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4A7C61" w14:textId="5AD03E5A" w:rsidR="000E4E38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  <w:r w:rsidR="009C28AF" w:rsidRPr="00D61740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  <w:p w14:paraId="7BD8E2A4" w14:textId="77777777" w:rsidR="000E4E38" w:rsidRPr="00D61740" w:rsidRDefault="000E4E38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282C735C" w14:textId="77777777" w:rsidR="009C28AF" w:rsidRPr="00D61740" w:rsidRDefault="009C28AF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770D627C" w14:textId="1A898127" w:rsidR="009C28AF" w:rsidRPr="00D61740" w:rsidRDefault="009C28AF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336305443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78827AE" w14:textId="1E612DCD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631172206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D672923" w14:textId="7363B7DC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:rsidRPr="00D61740" w14:paraId="259C8A4D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88B50EB" w14:textId="77777777" w:rsidR="00517AA7" w:rsidRPr="00D61740" w:rsidRDefault="00517AA7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780EA6" w14:textId="49815904" w:rsidR="000E4E38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="009C28AF"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  <w:p w14:paraId="211C0E39" w14:textId="77777777" w:rsidR="000E4E38" w:rsidRPr="00D61740" w:rsidRDefault="000E4E38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F64ADCB" w14:textId="77777777" w:rsidR="00A2389C" w:rsidRPr="00D61740" w:rsidRDefault="00A2389C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3AC0CC1" w14:textId="4C52611F" w:rsidR="009C28AF" w:rsidRPr="00D61740" w:rsidRDefault="009C28AF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578102032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A722998" w14:textId="251A496F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50047800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8B2921E" w14:textId="4F6347D2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:rsidRPr="00D61740" w14:paraId="173771B2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75BF64C3" w14:textId="77777777" w:rsidR="00517AA7" w:rsidRPr="00D61740" w:rsidRDefault="00517AA7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9DBF21" w14:textId="748C0BE2" w:rsidR="000E4E38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="009C28AF"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  <w:p w14:paraId="0BEC8BAA" w14:textId="77777777" w:rsidR="009C28AF" w:rsidRPr="00D61740" w:rsidRDefault="009C28AF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  <w:p w14:paraId="5DA86E2B" w14:textId="77777777" w:rsidR="00A2389C" w:rsidRPr="00D61740" w:rsidRDefault="00A2389C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4A897C68" w14:textId="246BFBD2" w:rsidR="009C28AF" w:rsidRPr="00D61740" w:rsidRDefault="009C28AF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48263109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7768D75" w14:textId="0D480201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615212691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A1D75A8" w14:textId="19138052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:rsidRPr="00D61740" w14:paraId="6B98A7D7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65E12625" w14:textId="77777777" w:rsidR="00517AA7" w:rsidRPr="00D61740" w:rsidRDefault="00517AA7" w:rsidP="001D57DA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814F4F" w14:textId="43586DD3" w:rsidR="009C28AF" w:rsidRPr="00D61740" w:rsidRDefault="00344443" w:rsidP="001D57DA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产品四</w:t>
            </w:r>
            <w:r w:rsidR="00AE2134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  <w:r w:rsidR="00AE2134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  <w:r w:rsidR="007A4BD3"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  <w:r w:rsidR="007A4BD3"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316920374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0CC3276" w14:textId="39349942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93645575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B8AB83" w14:textId="4E8A7138" w:rsidR="00517AA7" w:rsidRPr="00000521" w:rsidRDefault="00744D1F" w:rsidP="001D57DA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02636" w:rsidRPr="00D61740" w14:paraId="556483D0" w14:textId="77777777" w:rsidTr="00695B35">
        <w:tc>
          <w:tcPr>
            <w:tcW w:w="9017" w:type="dxa"/>
            <w:gridSpan w:val="4"/>
            <w:shd w:val="clear" w:color="auto" w:fill="FFF2CC" w:themeFill="accent4" w:themeFillTint="33"/>
          </w:tcPr>
          <w:p w14:paraId="5E87A793" w14:textId="77777777" w:rsidR="00F32943" w:rsidRPr="00D61740" w:rsidRDefault="00F32943" w:rsidP="00695B35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</w:rPr>
            </w:pPr>
          </w:p>
          <w:p w14:paraId="77355A40" w14:textId="0E11D674" w:rsidR="00AC3D7D" w:rsidRPr="00D61740" w:rsidRDefault="00344443" w:rsidP="00AC3D7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递交此表格时请附上产品图片</w:t>
            </w:r>
          </w:p>
          <w:p w14:paraId="54D44E8C" w14:textId="77777777" w:rsidR="00AC3D7D" w:rsidRPr="00D61740" w:rsidRDefault="00AC3D7D" w:rsidP="00AC3D7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6FD63017" w14:textId="6AA79186" w:rsidR="00AC3D7D" w:rsidRPr="00D61740" w:rsidRDefault="00344443" w:rsidP="00AC3D7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**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请在文件名上清楚注明产品名称，以兹识别</w:t>
            </w:r>
          </w:p>
          <w:p w14:paraId="7944CBD4" w14:textId="77777777" w:rsidR="00AC3D7D" w:rsidRPr="00D61740" w:rsidRDefault="00AC3D7D" w:rsidP="00AC3D7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0DD02B2" w14:textId="0074EC4E" w:rsidR="00AC3D7D" w:rsidRPr="00D61740" w:rsidRDefault="00344443" w:rsidP="00AC3D7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尺寸：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200 x 200 mm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参考尺寸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  <w:r w:rsidR="00AC3D7D" w:rsidRPr="00D61740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格式：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Photoshop TIFF/JPG/PSD –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平面化所有图层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将所有可见图层合并至背景图层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59BD376F" w14:textId="7AAED15A" w:rsidR="00AC3D7D" w:rsidRPr="00D61740" w:rsidRDefault="00344443" w:rsidP="00AC3D7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解像度：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300dpi | 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档案大小：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2MB+ | 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色彩模式：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CMYK</w:t>
            </w:r>
            <w:r w:rsidR="00AC3D7D" w:rsidRPr="00D61740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  <w:p w14:paraId="4B04962F" w14:textId="77777777" w:rsidR="00AC3D7D" w:rsidRPr="00D61740" w:rsidRDefault="00AC3D7D" w:rsidP="00AC3D7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A026264" w14:textId="209EF846" w:rsidR="00AC3D7D" w:rsidRPr="00D61740" w:rsidRDefault="00344443" w:rsidP="00AC3D7D">
            <w:pPr>
              <w:numPr>
                <w:ilvl w:val="0"/>
                <w:numId w:val="12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照片背景：白色或透明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褪去背景</w:t>
            </w: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)</w:t>
            </w:r>
          </w:p>
          <w:p w14:paraId="18855D96" w14:textId="669912F5" w:rsidR="00AC3D7D" w:rsidRPr="00D61740" w:rsidRDefault="00344443" w:rsidP="00AC3D7D">
            <w:pPr>
              <w:numPr>
                <w:ilvl w:val="0"/>
                <w:numId w:val="12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不接受产品目录</w:t>
            </w:r>
          </w:p>
          <w:p w14:paraId="520643D1" w14:textId="28C74548" w:rsidR="00F32943" w:rsidRPr="00D61740" w:rsidRDefault="00F32943" w:rsidP="00695B35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</w:tr>
      <w:tr w:rsidR="00FE1128" w:rsidRPr="00D61740" w14:paraId="0C6B8ADB" w14:textId="77777777" w:rsidTr="00FC090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76A3FE9C" w14:textId="5A690AD5" w:rsidR="00FE1128" w:rsidRPr="00D61740" w:rsidRDefault="00344443" w:rsidP="00FC0906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lastRenderedPageBreak/>
              <w:t>第三部分：公司社交媒体官方账号</w:t>
            </w:r>
          </w:p>
        </w:tc>
      </w:tr>
      <w:tr w:rsidR="00E64868" w:rsidRPr="00D61740" w14:paraId="7E8DA179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547BF" w14:textId="4589C11F" w:rsidR="00E64868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2137631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3AE3E01" w14:textId="1B36061A" w:rsidR="00E64868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:rsidRPr="00D61740" w14:paraId="53BB2A35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BACA9" w14:textId="07A5C53E" w:rsidR="00E64868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="00423E70" w:rsidRPr="00740D9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0658585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E3BB5D2" w14:textId="55B8CFE6" w:rsidR="00E64868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:rsidRPr="00D61740" w14:paraId="03552C09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695A3" w14:textId="13C56D23" w:rsidR="00E64868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</w:t>
            </w:r>
            <w:r w:rsidR="00344443"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2559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0D76BF4" w14:textId="43649722" w:rsidR="00E64868" w:rsidRPr="00134B95" w:rsidRDefault="00744D1F" w:rsidP="00F60381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:rsidRPr="00D61740" w14:paraId="7D5037BA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1EFE4" w14:textId="690C0146" w:rsidR="00E64868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="00423E70" w:rsidRPr="00740D9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5473321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99CBECB" w14:textId="022F2478" w:rsidR="00E64868" w:rsidRPr="00134B95" w:rsidRDefault="00744D1F" w:rsidP="00F60381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:rsidRPr="00D61740" w14:paraId="202DB351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35A1B" w14:textId="0D54E109" w:rsidR="00E64868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</w:t>
            </w:r>
            <w:r w:rsidR="00344443"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794537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38493FA" w14:textId="578F0C3F" w:rsidR="00E64868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7F4583" w:rsidRPr="00D61740" w14:paraId="34B65080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A12ED" w14:textId="430C5EFD" w:rsidR="007F4583" w:rsidRPr="00740D92" w:rsidRDefault="00740D92" w:rsidP="00147CC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89825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DE4FC77" w14:textId="3355EF79" w:rsidR="007F4583" w:rsidRPr="00134B95" w:rsidRDefault="00744D1F" w:rsidP="00F60381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23782" w:rsidRPr="00D61740" w14:paraId="3D4C56E3" w14:textId="77777777" w:rsidTr="00123782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12B1835" w14:textId="43F57A45" w:rsidR="00123782" w:rsidRPr="00D61740" w:rsidRDefault="00344443" w:rsidP="00123782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联络</w:t>
            </w:r>
            <w:r w:rsidR="00740D92" w:rsidRPr="00740D92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资料</w:t>
            </w:r>
          </w:p>
        </w:tc>
      </w:tr>
      <w:tr w:rsidR="003B6880" w:rsidRPr="00D61740" w14:paraId="32137DBB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495F15C" w14:textId="49074C9A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75925FE" w14:textId="42544CDE" w:rsidR="003B6880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446BB1E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6A143EDB" w14:textId="54F0BB08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5BC5092" w14:textId="1D97ABAC" w:rsidR="003B6880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13CBA1A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70FDB55" w14:textId="4D467C5C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65E1EAC" w14:textId="645591F9" w:rsidR="003B6880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41EF5C26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0A3A8B2" w14:textId="0A27D8CE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618B8EBA" w14:textId="2307ECC2" w:rsidR="003B6880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7C350B39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13022B45" w14:textId="4EACC3F3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542BC0C" w14:textId="25DC8300" w:rsidR="003B6880" w:rsidRPr="00134B95" w:rsidRDefault="00744D1F" w:rsidP="00F60381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023FCEC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352ED0C" w14:textId="79F10C62" w:rsidR="003B6880" w:rsidRPr="00740D92" w:rsidRDefault="00740D92" w:rsidP="003B6880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F5CB2AF" w14:textId="5083A047" w:rsidR="003B6880" w:rsidRPr="00134B95" w:rsidRDefault="00744D1F" w:rsidP="009479E6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:rsidRPr="00D61740" w14:paraId="6007797C" w14:textId="77777777" w:rsidTr="00D42CE1">
        <w:tc>
          <w:tcPr>
            <w:tcW w:w="9017" w:type="dxa"/>
            <w:gridSpan w:val="4"/>
            <w:shd w:val="clear" w:color="auto" w:fill="DEEAF6" w:themeFill="accent1" w:themeFillTint="33"/>
          </w:tcPr>
          <w:p w14:paraId="7B9D63B8" w14:textId="27839DD6" w:rsidR="00DA5DB4" w:rsidRPr="00D61740" w:rsidRDefault="00344443" w:rsidP="00DA5DB4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D61740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8821ADC" w14:textId="77777777" w:rsidR="00792B13" w:rsidRPr="00D61740" w:rsidRDefault="00792B13" w:rsidP="00C9106E">
      <w:pPr>
        <w:rPr>
          <w:rFonts w:ascii="Open Sans" w:eastAsia="Microsoft JhengHei" w:hAnsi="Open Sans" w:cs="Open Sans"/>
          <w:sz w:val="22"/>
          <w:szCs w:val="22"/>
        </w:rPr>
      </w:pPr>
    </w:p>
    <w:p w14:paraId="11DCEE48" w14:textId="1925D0C4" w:rsidR="00C9106E" w:rsidRPr="00D61740" w:rsidRDefault="00344443" w:rsidP="00D114F1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28995603" w14:textId="637A03B5" w:rsidR="00D114F1" w:rsidRPr="00D61740" w:rsidRDefault="00D114F1" w:rsidP="00D114F1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4B1A5652" w14:textId="71FA645E" w:rsidR="00B33EB6" w:rsidRPr="00D61740" w:rsidRDefault="00344443" w:rsidP="003B5E92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="00134B95" w:rsidRPr="00134B95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3" w:history="1">
        <w:r w:rsidR="007147F7" w:rsidRPr="00040F54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Alvia.Kwong@informa.com</w:t>
        </w:r>
      </w:hyperlink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3B5E92" w:rsidRPr="00D61740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7147F7" w:rsidRPr="007147F7">
        <w:rPr>
          <w:rFonts w:ascii="Microsoft JhengHei" w:eastAsia="Microsoft JhengHei" w:hAnsi="Microsoft JhengHei" w:cs="Open Sans" w:hint="eastAsia"/>
          <w:sz w:val="22"/>
          <w:szCs w:val="22"/>
          <w:lang w:eastAsia="zh-CN"/>
        </w:rPr>
        <w:t>邝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小姐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</w:t>
      </w:r>
      <w:r w:rsidR="007147F7">
        <w:rPr>
          <w:rFonts w:ascii="Open Sans" w:eastAsia="Microsoft JhengHei" w:hAnsi="Open Sans" w:cs="Open Sans"/>
          <w:sz w:val="22"/>
          <w:szCs w:val="22"/>
          <w:lang w:eastAsia="zh-CN"/>
        </w:rPr>
        <w:t>A</w:t>
      </w:r>
      <w:r w:rsidR="007147F7">
        <w:rPr>
          <w:rFonts w:ascii="Open Sans" w:eastAsia="Microsoft JhengHei" w:hAnsi="Open Sans" w:cs="Open Sans" w:hint="eastAsia"/>
          <w:sz w:val="22"/>
          <w:szCs w:val="22"/>
          <w:lang w:eastAsia="zh-CN"/>
        </w:rPr>
        <w:t>l</w:t>
      </w:r>
      <w:r w:rsidR="007147F7">
        <w:rPr>
          <w:rFonts w:ascii="Open Sans" w:eastAsia="Microsoft JhengHei" w:hAnsi="Open Sans" w:cs="Open Sans"/>
          <w:sz w:val="22"/>
          <w:szCs w:val="22"/>
          <w:lang w:eastAsia="zh-CN"/>
        </w:rPr>
        <w:t>via Kwong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)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0E3DC2F8" w14:textId="5828D04B" w:rsidR="00814A8A" w:rsidRPr="00D61740" w:rsidRDefault="00814A8A" w:rsidP="005E13D5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BE4AC1" w:rsidRPr="00D61740" w14:paraId="3973A763" w14:textId="77777777" w:rsidTr="00FC564C">
        <w:tc>
          <w:tcPr>
            <w:tcW w:w="9017" w:type="dxa"/>
            <w:shd w:val="clear" w:color="auto" w:fill="FFF2CC" w:themeFill="accent4" w:themeFillTint="33"/>
          </w:tcPr>
          <w:p w14:paraId="34985A21" w14:textId="77777777" w:rsidR="00BE4AC1" w:rsidRPr="00D61740" w:rsidRDefault="00BE4AC1" w:rsidP="00AD643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2513693E" w14:textId="118FAB8A" w:rsidR="00BC6EC9" w:rsidRPr="00D61740" w:rsidRDefault="00344443" w:rsidP="00BC6EC9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</w:t>
            </w:r>
            <w:r w:rsidR="007A732A"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资料</w:t>
            </w: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的权利</w:t>
            </w:r>
          </w:p>
          <w:p w14:paraId="74B932CE" w14:textId="77777777" w:rsidR="00BC6EC9" w:rsidRPr="00D61740" w:rsidRDefault="00BC6EC9" w:rsidP="00BC6EC9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7FDF0D61" w14:textId="2BFA4DB8" w:rsidR="00BC6EC9" w:rsidRPr="00D61740" w:rsidRDefault="00344443" w:rsidP="00BC6EC9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</w:t>
            </w:r>
            <w:r w:rsidR="007A732A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资料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的权利：</w:t>
            </w:r>
          </w:p>
          <w:p w14:paraId="2B114EE1" w14:textId="77777777" w:rsidR="00BC6EC9" w:rsidRPr="00D61740" w:rsidRDefault="00BC6EC9" w:rsidP="00BC6EC9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520BE554" w14:textId="3903709E" w:rsidR="00BC6EC9" w:rsidRPr="00D61740" w:rsidRDefault="00344443" w:rsidP="00BC6EC9">
            <w:pPr>
              <w:numPr>
                <w:ilvl w:val="0"/>
                <w:numId w:val="14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2D69AE52" w14:textId="3CFC5C8B" w:rsidR="00BC6EC9" w:rsidRPr="00D61740" w:rsidRDefault="00344443" w:rsidP="00BC6EC9">
            <w:pPr>
              <w:numPr>
                <w:ilvl w:val="0"/>
                <w:numId w:val="14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4A513B5B" w14:textId="4DEF1342" w:rsidR="00BC6EC9" w:rsidRPr="00D61740" w:rsidRDefault="00344443" w:rsidP="00BC6EC9">
            <w:pPr>
              <w:numPr>
                <w:ilvl w:val="0"/>
                <w:numId w:val="14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295EFB69" w14:textId="4A9CA8EE" w:rsidR="00BC6EC9" w:rsidRPr="00D61740" w:rsidRDefault="00344443" w:rsidP="00BC6EC9">
            <w:pPr>
              <w:numPr>
                <w:ilvl w:val="0"/>
                <w:numId w:val="14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</w:p>
          <w:p w14:paraId="3BDFAD75" w14:textId="23FE1D7C" w:rsidR="00BC6EC9" w:rsidRPr="00D61740" w:rsidRDefault="00344443" w:rsidP="00BC6EC9">
            <w:pPr>
              <w:numPr>
                <w:ilvl w:val="0"/>
                <w:numId w:val="14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4" w:history="1">
              <w:r w:rsidRPr="00D61740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5B49CE13" w14:textId="5CE7E616" w:rsidR="00BE4AC1" w:rsidRPr="00D61740" w:rsidRDefault="00BC6EC9" w:rsidP="00AD6437">
            <w:pPr>
              <w:numPr>
                <w:ilvl w:val="0"/>
                <w:numId w:val="13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="00344443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="00344443"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  <w:r w:rsidR="005136CA" w:rsidRPr="00D61740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</w:tr>
    </w:tbl>
    <w:p w14:paraId="4254CFF1" w14:textId="40306AF7" w:rsidR="0090611C" w:rsidRPr="001551F0" w:rsidRDefault="0090611C" w:rsidP="00686314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sectPr w:rsidR="0090611C" w:rsidRPr="001551F0" w:rsidSect="001D57DA">
      <w:headerReference w:type="default" r:id="rId15"/>
      <w:pgSz w:w="11907" w:h="16839" w:code="9"/>
      <w:pgMar w:top="27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71F6" w14:textId="77777777" w:rsidR="00F477E2" w:rsidRDefault="00F477E2" w:rsidP="00020C12">
      <w:r>
        <w:separator/>
      </w:r>
    </w:p>
  </w:endnote>
  <w:endnote w:type="continuationSeparator" w:id="0">
    <w:p w14:paraId="7BEFA1EA" w14:textId="77777777" w:rsidR="00F477E2" w:rsidRDefault="00F477E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A7BF" w14:textId="77777777" w:rsidR="00F477E2" w:rsidRDefault="00F477E2" w:rsidP="00020C12">
      <w:r>
        <w:separator/>
      </w:r>
    </w:p>
  </w:footnote>
  <w:footnote w:type="continuationSeparator" w:id="0">
    <w:p w14:paraId="23343DBB" w14:textId="77777777" w:rsidR="00F477E2" w:rsidRDefault="00F477E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2550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A00AD" wp14:editId="6178A664">
          <wp:simplePos x="0" y="0"/>
          <wp:positionH relativeFrom="page">
            <wp:posOffset>4486</wp:posOffset>
          </wp:positionH>
          <wp:positionV relativeFrom="paragraph">
            <wp:posOffset>-439748</wp:posOffset>
          </wp:positionV>
          <wp:extent cx="7544716" cy="1067672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16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D097C"/>
    <w:multiLevelType w:val="hybridMultilevel"/>
    <w:tmpl w:val="1D6C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66AEF"/>
    <w:multiLevelType w:val="hybridMultilevel"/>
    <w:tmpl w:val="32404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702"/>
    <w:multiLevelType w:val="hybridMultilevel"/>
    <w:tmpl w:val="854081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75A1F"/>
    <w:multiLevelType w:val="hybridMultilevel"/>
    <w:tmpl w:val="298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8C4"/>
    <w:multiLevelType w:val="hybridMultilevel"/>
    <w:tmpl w:val="EDBE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7141"/>
    <w:multiLevelType w:val="hybridMultilevel"/>
    <w:tmpl w:val="4A56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03851"/>
    <w:multiLevelType w:val="hybridMultilevel"/>
    <w:tmpl w:val="7F4056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532490">
    <w:abstractNumId w:val="5"/>
  </w:num>
  <w:num w:numId="2" w16cid:durableId="181285155">
    <w:abstractNumId w:val="11"/>
  </w:num>
  <w:num w:numId="3" w16cid:durableId="1784379">
    <w:abstractNumId w:val="9"/>
  </w:num>
  <w:num w:numId="4" w16cid:durableId="803695764">
    <w:abstractNumId w:val="6"/>
  </w:num>
  <w:num w:numId="5" w16cid:durableId="60914126">
    <w:abstractNumId w:val="0"/>
  </w:num>
  <w:num w:numId="6" w16cid:durableId="1767187789">
    <w:abstractNumId w:val="8"/>
  </w:num>
  <w:num w:numId="7" w16cid:durableId="800726134">
    <w:abstractNumId w:val="3"/>
  </w:num>
  <w:num w:numId="8" w16cid:durableId="2084062724">
    <w:abstractNumId w:val="10"/>
  </w:num>
  <w:num w:numId="9" w16cid:durableId="1472018731">
    <w:abstractNumId w:val="1"/>
  </w:num>
  <w:num w:numId="10" w16cid:durableId="1081024171">
    <w:abstractNumId w:val="4"/>
  </w:num>
  <w:num w:numId="11" w16cid:durableId="282812896">
    <w:abstractNumId w:val="2"/>
  </w:num>
  <w:num w:numId="12" w16cid:durableId="494881556">
    <w:abstractNumId w:val="12"/>
  </w:num>
  <w:num w:numId="13" w16cid:durableId="934020385">
    <w:abstractNumId w:val="13"/>
  </w:num>
  <w:num w:numId="14" w16cid:durableId="1229458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DA"/>
    <w:rsid w:val="00000521"/>
    <w:rsid w:val="00000541"/>
    <w:rsid w:val="00006334"/>
    <w:rsid w:val="0001654C"/>
    <w:rsid w:val="00020628"/>
    <w:rsid w:val="00020C12"/>
    <w:rsid w:val="00021D53"/>
    <w:rsid w:val="00024437"/>
    <w:rsid w:val="00027205"/>
    <w:rsid w:val="00040CC3"/>
    <w:rsid w:val="00050A79"/>
    <w:rsid w:val="00061B9A"/>
    <w:rsid w:val="00067C8F"/>
    <w:rsid w:val="00072983"/>
    <w:rsid w:val="00086CE2"/>
    <w:rsid w:val="000908C0"/>
    <w:rsid w:val="000966C3"/>
    <w:rsid w:val="000A7BE7"/>
    <w:rsid w:val="000B0268"/>
    <w:rsid w:val="000B1BCD"/>
    <w:rsid w:val="000C3541"/>
    <w:rsid w:val="000D085C"/>
    <w:rsid w:val="000E0D92"/>
    <w:rsid w:val="000E0EE9"/>
    <w:rsid w:val="000E2E85"/>
    <w:rsid w:val="000E4E38"/>
    <w:rsid w:val="000E6C2F"/>
    <w:rsid w:val="0010290E"/>
    <w:rsid w:val="001040E5"/>
    <w:rsid w:val="00104C41"/>
    <w:rsid w:val="00120652"/>
    <w:rsid w:val="00123782"/>
    <w:rsid w:val="00134B95"/>
    <w:rsid w:val="001368A5"/>
    <w:rsid w:val="00141BB7"/>
    <w:rsid w:val="00147CCF"/>
    <w:rsid w:val="0015316C"/>
    <w:rsid w:val="001551F0"/>
    <w:rsid w:val="0016210E"/>
    <w:rsid w:val="00162AD4"/>
    <w:rsid w:val="00172845"/>
    <w:rsid w:val="001807D7"/>
    <w:rsid w:val="001827A0"/>
    <w:rsid w:val="0018413D"/>
    <w:rsid w:val="00193EA5"/>
    <w:rsid w:val="00194352"/>
    <w:rsid w:val="00194B2A"/>
    <w:rsid w:val="001956CA"/>
    <w:rsid w:val="00196F8C"/>
    <w:rsid w:val="00197B03"/>
    <w:rsid w:val="001A0DAD"/>
    <w:rsid w:val="001A3185"/>
    <w:rsid w:val="001B4F3F"/>
    <w:rsid w:val="001B5924"/>
    <w:rsid w:val="001C0885"/>
    <w:rsid w:val="001C1E90"/>
    <w:rsid w:val="001D2F14"/>
    <w:rsid w:val="001D57DA"/>
    <w:rsid w:val="001D7678"/>
    <w:rsid w:val="001E1AB8"/>
    <w:rsid w:val="00203DBC"/>
    <w:rsid w:val="00212850"/>
    <w:rsid w:val="00212FF6"/>
    <w:rsid w:val="00214BFB"/>
    <w:rsid w:val="00216CDF"/>
    <w:rsid w:val="00217876"/>
    <w:rsid w:val="0023013C"/>
    <w:rsid w:val="00230830"/>
    <w:rsid w:val="00230B8A"/>
    <w:rsid w:val="00235077"/>
    <w:rsid w:val="00241DE8"/>
    <w:rsid w:val="002574EF"/>
    <w:rsid w:val="002727E8"/>
    <w:rsid w:val="00273897"/>
    <w:rsid w:val="00275102"/>
    <w:rsid w:val="002752FC"/>
    <w:rsid w:val="00280C3F"/>
    <w:rsid w:val="00281AE5"/>
    <w:rsid w:val="00284E09"/>
    <w:rsid w:val="00286901"/>
    <w:rsid w:val="00292584"/>
    <w:rsid w:val="0029712F"/>
    <w:rsid w:val="002A2E51"/>
    <w:rsid w:val="002C67C2"/>
    <w:rsid w:val="002C7073"/>
    <w:rsid w:val="002E22E1"/>
    <w:rsid w:val="002E3D0F"/>
    <w:rsid w:val="002F280A"/>
    <w:rsid w:val="002F52E5"/>
    <w:rsid w:val="002F712D"/>
    <w:rsid w:val="003108DD"/>
    <w:rsid w:val="003128F8"/>
    <w:rsid w:val="00314C00"/>
    <w:rsid w:val="003224AF"/>
    <w:rsid w:val="0032487B"/>
    <w:rsid w:val="0032620C"/>
    <w:rsid w:val="00327F41"/>
    <w:rsid w:val="00331295"/>
    <w:rsid w:val="00333266"/>
    <w:rsid w:val="003349EC"/>
    <w:rsid w:val="00335D18"/>
    <w:rsid w:val="00336058"/>
    <w:rsid w:val="00344443"/>
    <w:rsid w:val="00351494"/>
    <w:rsid w:val="00351B10"/>
    <w:rsid w:val="003534F3"/>
    <w:rsid w:val="00353845"/>
    <w:rsid w:val="00357952"/>
    <w:rsid w:val="0036325C"/>
    <w:rsid w:val="00365A0F"/>
    <w:rsid w:val="00367F63"/>
    <w:rsid w:val="0037129B"/>
    <w:rsid w:val="0037155C"/>
    <w:rsid w:val="00373EAF"/>
    <w:rsid w:val="00380922"/>
    <w:rsid w:val="00384920"/>
    <w:rsid w:val="0038694B"/>
    <w:rsid w:val="00390303"/>
    <w:rsid w:val="00393DD2"/>
    <w:rsid w:val="003A057D"/>
    <w:rsid w:val="003A3FE6"/>
    <w:rsid w:val="003A56DC"/>
    <w:rsid w:val="003A7923"/>
    <w:rsid w:val="003B01BF"/>
    <w:rsid w:val="003B07C2"/>
    <w:rsid w:val="003B1A7B"/>
    <w:rsid w:val="003B4FD7"/>
    <w:rsid w:val="003B5E92"/>
    <w:rsid w:val="003B66D9"/>
    <w:rsid w:val="003B6880"/>
    <w:rsid w:val="003C5772"/>
    <w:rsid w:val="003C5E58"/>
    <w:rsid w:val="003C748D"/>
    <w:rsid w:val="003D4901"/>
    <w:rsid w:val="003D5BAD"/>
    <w:rsid w:val="003D7FEB"/>
    <w:rsid w:val="003F3F0A"/>
    <w:rsid w:val="003F56F3"/>
    <w:rsid w:val="004041CD"/>
    <w:rsid w:val="00407368"/>
    <w:rsid w:val="0042024C"/>
    <w:rsid w:val="00423E70"/>
    <w:rsid w:val="00426F19"/>
    <w:rsid w:val="00441BA4"/>
    <w:rsid w:val="0044720C"/>
    <w:rsid w:val="00456F43"/>
    <w:rsid w:val="004678A3"/>
    <w:rsid w:val="00475A3B"/>
    <w:rsid w:val="0048462E"/>
    <w:rsid w:val="00485C5F"/>
    <w:rsid w:val="0049564E"/>
    <w:rsid w:val="004A224E"/>
    <w:rsid w:val="004A3785"/>
    <w:rsid w:val="004C1B18"/>
    <w:rsid w:val="004C2986"/>
    <w:rsid w:val="004C40BE"/>
    <w:rsid w:val="004C4F18"/>
    <w:rsid w:val="004C6D9C"/>
    <w:rsid w:val="004D11D2"/>
    <w:rsid w:val="004D3498"/>
    <w:rsid w:val="004D6FA2"/>
    <w:rsid w:val="004D7CED"/>
    <w:rsid w:val="004E4ADD"/>
    <w:rsid w:val="004F11F0"/>
    <w:rsid w:val="004F2A50"/>
    <w:rsid w:val="004F4368"/>
    <w:rsid w:val="004F67A5"/>
    <w:rsid w:val="0050058E"/>
    <w:rsid w:val="00500BE5"/>
    <w:rsid w:val="0050631B"/>
    <w:rsid w:val="005136CA"/>
    <w:rsid w:val="00513D91"/>
    <w:rsid w:val="00515CE8"/>
    <w:rsid w:val="00516383"/>
    <w:rsid w:val="00517AA7"/>
    <w:rsid w:val="00524D09"/>
    <w:rsid w:val="0052574C"/>
    <w:rsid w:val="0052601A"/>
    <w:rsid w:val="00526903"/>
    <w:rsid w:val="00536C26"/>
    <w:rsid w:val="00541DF4"/>
    <w:rsid w:val="0054609D"/>
    <w:rsid w:val="00565F48"/>
    <w:rsid w:val="00567D82"/>
    <w:rsid w:val="005700BF"/>
    <w:rsid w:val="00575D7B"/>
    <w:rsid w:val="00593688"/>
    <w:rsid w:val="005A38F5"/>
    <w:rsid w:val="005B60FE"/>
    <w:rsid w:val="005C1266"/>
    <w:rsid w:val="005C1A6B"/>
    <w:rsid w:val="005C6AFF"/>
    <w:rsid w:val="005D002B"/>
    <w:rsid w:val="005E084B"/>
    <w:rsid w:val="005E13D5"/>
    <w:rsid w:val="005E22EF"/>
    <w:rsid w:val="005E6CA4"/>
    <w:rsid w:val="005F1DAA"/>
    <w:rsid w:val="006010DC"/>
    <w:rsid w:val="006026E5"/>
    <w:rsid w:val="00606BE0"/>
    <w:rsid w:val="006165AF"/>
    <w:rsid w:val="00617E30"/>
    <w:rsid w:val="00620A91"/>
    <w:rsid w:val="006232CE"/>
    <w:rsid w:val="006347DA"/>
    <w:rsid w:val="006414F0"/>
    <w:rsid w:val="00645006"/>
    <w:rsid w:val="00662C5B"/>
    <w:rsid w:val="00664E96"/>
    <w:rsid w:val="00667AA9"/>
    <w:rsid w:val="00686314"/>
    <w:rsid w:val="006902EC"/>
    <w:rsid w:val="00695B35"/>
    <w:rsid w:val="00697D4E"/>
    <w:rsid w:val="006A5622"/>
    <w:rsid w:val="006A5FDC"/>
    <w:rsid w:val="006C2307"/>
    <w:rsid w:val="006E16AA"/>
    <w:rsid w:val="006E24AE"/>
    <w:rsid w:val="006E4520"/>
    <w:rsid w:val="006E51F6"/>
    <w:rsid w:val="006E6403"/>
    <w:rsid w:val="006F6DCA"/>
    <w:rsid w:val="006F72F5"/>
    <w:rsid w:val="006F7607"/>
    <w:rsid w:val="007147F7"/>
    <w:rsid w:val="007211EB"/>
    <w:rsid w:val="00730714"/>
    <w:rsid w:val="00740D92"/>
    <w:rsid w:val="00744D1F"/>
    <w:rsid w:val="00747301"/>
    <w:rsid w:val="00757A9F"/>
    <w:rsid w:val="00764F17"/>
    <w:rsid w:val="00780635"/>
    <w:rsid w:val="00783868"/>
    <w:rsid w:val="00787A56"/>
    <w:rsid w:val="00791A49"/>
    <w:rsid w:val="00792B13"/>
    <w:rsid w:val="0079456B"/>
    <w:rsid w:val="00794E4B"/>
    <w:rsid w:val="007A4BD3"/>
    <w:rsid w:val="007A4EC2"/>
    <w:rsid w:val="007A66ED"/>
    <w:rsid w:val="007A732A"/>
    <w:rsid w:val="007B2498"/>
    <w:rsid w:val="007B577E"/>
    <w:rsid w:val="007B59A7"/>
    <w:rsid w:val="007F4583"/>
    <w:rsid w:val="007F4F85"/>
    <w:rsid w:val="00803B8A"/>
    <w:rsid w:val="008055EF"/>
    <w:rsid w:val="00805852"/>
    <w:rsid w:val="008065E3"/>
    <w:rsid w:val="00810B99"/>
    <w:rsid w:val="00810BC3"/>
    <w:rsid w:val="00814A8A"/>
    <w:rsid w:val="00815DBB"/>
    <w:rsid w:val="00817E26"/>
    <w:rsid w:val="0082280C"/>
    <w:rsid w:val="0082413D"/>
    <w:rsid w:val="00825AE9"/>
    <w:rsid w:val="0083249B"/>
    <w:rsid w:val="008364B0"/>
    <w:rsid w:val="0085081E"/>
    <w:rsid w:val="00853408"/>
    <w:rsid w:val="008538A1"/>
    <w:rsid w:val="00856F1B"/>
    <w:rsid w:val="0086233D"/>
    <w:rsid w:val="00863613"/>
    <w:rsid w:val="00871834"/>
    <w:rsid w:val="00873547"/>
    <w:rsid w:val="0087502F"/>
    <w:rsid w:val="00875DE3"/>
    <w:rsid w:val="008824A4"/>
    <w:rsid w:val="00891F51"/>
    <w:rsid w:val="00892938"/>
    <w:rsid w:val="0089378B"/>
    <w:rsid w:val="00893CB9"/>
    <w:rsid w:val="0089415D"/>
    <w:rsid w:val="008A1B88"/>
    <w:rsid w:val="008B00AF"/>
    <w:rsid w:val="008B2538"/>
    <w:rsid w:val="008B6376"/>
    <w:rsid w:val="008B78A0"/>
    <w:rsid w:val="008C17F6"/>
    <w:rsid w:val="008C3E54"/>
    <w:rsid w:val="008C3EA3"/>
    <w:rsid w:val="008C5CC4"/>
    <w:rsid w:val="008C72BF"/>
    <w:rsid w:val="008D4604"/>
    <w:rsid w:val="008D496D"/>
    <w:rsid w:val="008D6A08"/>
    <w:rsid w:val="008D6B10"/>
    <w:rsid w:val="008E2D76"/>
    <w:rsid w:val="008E5C0C"/>
    <w:rsid w:val="008F02A4"/>
    <w:rsid w:val="008F1369"/>
    <w:rsid w:val="00903615"/>
    <w:rsid w:val="0090611C"/>
    <w:rsid w:val="009117BD"/>
    <w:rsid w:val="009142E3"/>
    <w:rsid w:val="00916E8B"/>
    <w:rsid w:val="00925D70"/>
    <w:rsid w:val="009315B4"/>
    <w:rsid w:val="00942983"/>
    <w:rsid w:val="00944176"/>
    <w:rsid w:val="00945FB4"/>
    <w:rsid w:val="009479E6"/>
    <w:rsid w:val="0095686D"/>
    <w:rsid w:val="009579F2"/>
    <w:rsid w:val="009619C0"/>
    <w:rsid w:val="009650F5"/>
    <w:rsid w:val="00970FB7"/>
    <w:rsid w:val="00973CE2"/>
    <w:rsid w:val="009827E7"/>
    <w:rsid w:val="009850D7"/>
    <w:rsid w:val="00987AB7"/>
    <w:rsid w:val="00987C59"/>
    <w:rsid w:val="0099526C"/>
    <w:rsid w:val="00995ADC"/>
    <w:rsid w:val="009A7A9A"/>
    <w:rsid w:val="009B3D72"/>
    <w:rsid w:val="009B3E53"/>
    <w:rsid w:val="009B52F0"/>
    <w:rsid w:val="009B7154"/>
    <w:rsid w:val="009C1B03"/>
    <w:rsid w:val="009C28AF"/>
    <w:rsid w:val="009D2441"/>
    <w:rsid w:val="009D6FD4"/>
    <w:rsid w:val="009E1114"/>
    <w:rsid w:val="009E1CD9"/>
    <w:rsid w:val="009E676C"/>
    <w:rsid w:val="009F147C"/>
    <w:rsid w:val="009F461C"/>
    <w:rsid w:val="00A021E4"/>
    <w:rsid w:val="00A0241E"/>
    <w:rsid w:val="00A05BE5"/>
    <w:rsid w:val="00A05F74"/>
    <w:rsid w:val="00A1382B"/>
    <w:rsid w:val="00A23164"/>
    <w:rsid w:val="00A2389C"/>
    <w:rsid w:val="00A31426"/>
    <w:rsid w:val="00A3254E"/>
    <w:rsid w:val="00A370E0"/>
    <w:rsid w:val="00A462A5"/>
    <w:rsid w:val="00A54DDF"/>
    <w:rsid w:val="00A64726"/>
    <w:rsid w:val="00A70EE3"/>
    <w:rsid w:val="00A76A7A"/>
    <w:rsid w:val="00A86C88"/>
    <w:rsid w:val="00A9014F"/>
    <w:rsid w:val="00AA65E0"/>
    <w:rsid w:val="00AA776F"/>
    <w:rsid w:val="00AB342D"/>
    <w:rsid w:val="00AB4FAD"/>
    <w:rsid w:val="00AC3D7D"/>
    <w:rsid w:val="00AC54D2"/>
    <w:rsid w:val="00AD1EF2"/>
    <w:rsid w:val="00AE06E0"/>
    <w:rsid w:val="00AE1A06"/>
    <w:rsid w:val="00AE2134"/>
    <w:rsid w:val="00AE3F8E"/>
    <w:rsid w:val="00AF0E0A"/>
    <w:rsid w:val="00AF13F0"/>
    <w:rsid w:val="00AF286A"/>
    <w:rsid w:val="00B00C1A"/>
    <w:rsid w:val="00B018B0"/>
    <w:rsid w:val="00B02636"/>
    <w:rsid w:val="00B02F0E"/>
    <w:rsid w:val="00B06C78"/>
    <w:rsid w:val="00B16585"/>
    <w:rsid w:val="00B17865"/>
    <w:rsid w:val="00B24ACC"/>
    <w:rsid w:val="00B30CD0"/>
    <w:rsid w:val="00B33EB6"/>
    <w:rsid w:val="00B35952"/>
    <w:rsid w:val="00B36C28"/>
    <w:rsid w:val="00B37FFB"/>
    <w:rsid w:val="00B438B1"/>
    <w:rsid w:val="00B4433F"/>
    <w:rsid w:val="00B504DE"/>
    <w:rsid w:val="00B53210"/>
    <w:rsid w:val="00B55E87"/>
    <w:rsid w:val="00B72869"/>
    <w:rsid w:val="00B731E1"/>
    <w:rsid w:val="00B80D94"/>
    <w:rsid w:val="00B83CF6"/>
    <w:rsid w:val="00BA054E"/>
    <w:rsid w:val="00BA55E8"/>
    <w:rsid w:val="00BA5894"/>
    <w:rsid w:val="00BA5CF0"/>
    <w:rsid w:val="00BA5FAF"/>
    <w:rsid w:val="00BA6C3E"/>
    <w:rsid w:val="00BA6C9D"/>
    <w:rsid w:val="00BB18B1"/>
    <w:rsid w:val="00BB4A10"/>
    <w:rsid w:val="00BB7CE2"/>
    <w:rsid w:val="00BC23F5"/>
    <w:rsid w:val="00BC2BF2"/>
    <w:rsid w:val="00BC32AC"/>
    <w:rsid w:val="00BC3620"/>
    <w:rsid w:val="00BC6EC9"/>
    <w:rsid w:val="00BD190F"/>
    <w:rsid w:val="00BD2646"/>
    <w:rsid w:val="00BE09C4"/>
    <w:rsid w:val="00BE232D"/>
    <w:rsid w:val="00BE2BAF"/>
    <w:rsid w:val="00BE4AC1"/>
    <w:rsid w:val="00BE69A9"/>
    <w:rsid w:val="00BF6802"/>
    <w:rsid w:val="00C02463"/>
    <w:rsid w:val="00C04CEC"/>
    <w:rsid w:val="00C21394"/>
    <w:rsid w:val="00C26925"/>
    <w:rsid w:val="00C26C5E"/>
    <w:rsid w:val="00C310DC"/>
    <w:rsid w:val="00C366C7"/>
    <w:rsid w:val="00C36E0D"/>
    <w:rsid w:val="00C42B68"/>
    <w:rsid w:val="00C43165"/>
    <w:rsid w:val="00C53697"/>
    <w:rsid w:val="00C539E2"/>
    <w:rsid w:val="00C57D1B"/>
    <w:rsid w:val="00C65034"/>
    <w:rsid w:val="00C658D4"/>
    <w:rsid w:val="00C7655D"/>
    <w:rsid w:val="00C833DD"/>
    <w:rsid w:val="00C90AE6"/>
    <w:rsid w:val="00C9106E"/>
    <w:rsid w:val="00CB01B4"/>
    <w:rsid w:val="00CB12F1"/>
    <w:rsid w:val="00CC6413"/>
    <w:rsid w:val="00CD0AE0"/>
    <w:rsid w:val="00CD3E49"/>
    <w:rsid w:val="00CD6774"/>
    <w:rsid w:val="00CE2C32"/>
    <w:rsid w:val="00CE4F9A"/>
    <w:rsid w:val="00CE7606"/>
    <w:rsid w:val="00CE79B3"/>
    <w:rsid w:val="00CF3FCB"/>
    <w:rsid w:val="00CF7650"/>
    <w:rsid w:val="00D038A2"/>
    <w:rsid w:val="00D07715"/>
    <w:rsid w:val="00D114F1"/>
    <w:rsid w:val="00D11CDD"/>
    <w:rsid w:val="00D149AC"/>
    <w:rsid w:val="00D20C49"/>
    <w:rsid w:val="00D25AAE"/>
    <w:rsid w:val="00D2784B"/>
    <w:rsid w:val="00D32E69"/>
    <w:rsid w:val="00D36563"/>
    <w:rsid w:val="00D42CE1"/>
    <w:rsid w:val="00D47418"/>
    <w:rsid w:val="00D506DE"/>
    <w:rsid w:val="00D56C5C"/>
    <w:rsid w:val="00D578A6"/>
    <w:rsid w:val="00D61740"/>
    <w:rsid w:val="00D63BA7"/>
    <w:rsid w:val="00D667A5"/>
    <w:rsid w:val="00D736CF"/>
    <w:rsid w:val="00D77464"/>
    <w:rsid w:val="00D8048C"/>
    <w:rsid w:val="00D8214D"/>
    <w:rsid w:val="00DA2FE1"/>
    <w:rsid w:val="00DA339D"/>
    <w:rsid w:val="00DA5DB4"/>
    <w:rsid w:val="00DA7A59"/>
    <w:rsid w:val="00DB0A58"/>
    <w:rsid w:val="00DC6B4C"/>
    <w:rsid w:val="00DD7E9F"/>
    <w:rsid w:val="00DE6A2F"/>
    <w:rsid w:val="00DF4374"/>
    <w:rsid w:val="00E0449C"/>
    <w:rsid w:val="00E06273"/>
    <w:rsid w:val="00E06A90"/>
    <w:rsid w:val="00E06EDE"/>
    <w:rsid w:val="00E31D85"/>
    <w:rsid w:val="00E36BE4"/>
    <w:rsid w:val="00E42A61"/>
    <w:rsid w:val="00E445BB"/>
    <w:rsid w:val="00E56648"/>
    <w:rsid w:val="00E577A6"/>
    <w:rsid w:val="00E64868"/>
    <w:rsid w:val="00E702B0"/>
    <w:rsid w:val="00E74070"/>
    <w:rsid w:val="00E80258"/>
    <w:rsid w:val="00E8479B"/>
    <w:rsid w:val="00E9238D"/>
    <w:rsid w:val="00E92E16"/>
    <w:rsid w:val="00E95888"/>
    <w:rsid w:val="00EA4CC6"/>
    <w:rsid w:val="00EB22E6"/>
    <w:rsid w:val="00EC199F"/>
    <w:rsid w:val="00EC7CE8"/>
    <w:rsid w:val="00ED5BC2"/>
    <w:rsid w:val="00EE014E"/>
    <w:rsid w:val="00EE6DB5"/>
    <w:rsid w:val="00F00163"/>
    <w:rsid w:val="00F04857"/>
    <w:rsid w:val="00F05C3D"/>
    <w:rsid w:val="00F07A8D"/>
    <w:rsid w:val="00F134E9"/>
    <w:rsid w:val="00F13903"/>
    <w:rsid w:val="00F26C53"/>
    <w:rsid w:val="00F32943"/>
    <w:rsid w:val="00F341D2"/>
    <w:rsid w:val="00F37E45"/>
    <w:rsid w:val="00F477E2"/>
    <w:rsid w:val="00F50B31"/>
    <w:rsid w:val="00F52989"/>
    <w:rsid w:val="00F54B40"/>
    <w:rsid w:val="00F566BD"/>
    <w:rsid w:val="00F60381"/>
    <w:rsid w:val="00F6290D"/>
    <w:rsid w:val="00F752DE"/>
    <w:rsid w:val="00F756CB"/>
    <w:rsid w:val="00F77B92"/>
    <w:rsid w:val="00F814FB"/>
    <w:rsid w:val="00F83D54"/>
    <w:rsid w:val="00F938C8"/>
    <w:rsid w:val="00F93DCA"/>
    <w:rsid w:val="00F959ED"/>
    <w:rsid w:val="00FC0645"/>
    <w:rsid w:val="00FC0906"/>
    <w:rsid w:val="00FC09AD"/>
    <w:rsid w:val="00FC55B7"/>
    <w:rsid w:val="00FC564C"/>
    <w:rsid w:val="00FC60BF"/>
    <w:rsid w:val="00FD5DDE"/>
    <w:rsid w:val="00FD6736"/>
    <w:rsid w:val="00FE1128"/>
    <w:rsid w:val="00FE3A7A"/>
    <w:rsid w:val="00FE4C3D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3630"/>
  <w15:chartTrackingRefBased/>
  <w15:docId w15:val="{F300582C-8F4C-4663-AE04-00D6FDB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D20C49"/>
    <w:pPr>
      <w:ind w:left="720"/>
      <w:contextualSpacing/>
    </w:pPr>
  </w:style>
  <w:style w:type="table" w:styleId="TableGrid">
    <w:name w:val="Table Grid"/>
    <w:basedOn w:val="TableNormal"/>
    <w:uiPriority w:val="39"/>
    <w:rsid w:val="008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A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5FB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7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via.Kwong@inform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via.Kwong@informa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ga.exhibitions.jewellerynet.com/zh-ha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ewellerynet.com/zh-ch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ngA\OneDrive%20-%20Informa%20plc\Desktop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C2B6-F765-4AB3-8D81-1C6DA962E589}"/>
      </w:docPartPr>
      <w:docPartBody>
        <w:p w:rsidR="00774748" w:rsidRDefault="00C55946"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60D2D03E547738D245E5C948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512F-2751-45C5-A91E-2E83BA3D4280}"/>
      </w:docPartPr>
      <w:docPartBody>
        <w:p w:rsidR="00BC34EC" w:rsidRDefault="00774748" w:rsidP="00774748">
          <w:pPr>
            <w:pStyle w:val="A5D60D2D03E547738D245E5C948FD65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11D2971B6476FB50D952902E9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39C8-D945-441C-9509-FACCD50336EF}"/>
      </w:docPartPr>
      <w:docPartBody>
        <w:p w:rsidR="00813584" w:rsidRDefault="00141649" w:rsidP="00141649">
          <w:pPr>
            <w:pStyle w:val="84511D2971B6476FB50D952902E939A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6E941159C476D8C43CF9F1B30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EFEE-6B89-418E-896C-F5B238AE698B}"/>
      </w:docPartPr>
      <w:docPartBody>
        <w:p w:rsidR="00813584" w:rsidRDefault="00141649" w:rsidP="00141649">
          <w:pPr>
            <w:pStyle w:val="3716E941159C476D8C43CF9F1B30949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47DA86BDB431E85779E17A81E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195D-E5AE-49E2-84E4-243E8F6FDDD3}"/>
      </w:docPartPr>
      <w:docPartBody>
        <w:p w:rsidR="00813584" w:rsidRDefault="00141649" w:rsidP="00141649">
          <w:pPr>
            <w:pStyle w:val="2DD47DA86BDB431E85779E17A81E68F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46"/>
    <w:rsid w:val="00141649"/>
    <w:rsid w:val="002376C1"/>
    <w:rsid w:val="00237B80"/>
    <w:rsid w:val="00240B88"/>
    <w:rsid w:val="003D538A"/>
    <w:rsid w:val="00774748"/>
    <w:rsid w:val="00813584"/>
    <w:rsid w:val="00B52649"/>
    <w:rsid w:val="00B70983"/>
    <w:rsid w:val="00BC34EC"/>
    <w:rsid w:val="00C11738"/>
    <w:rsid w:val="00C55946"/>
    <w:rsid w:val="00C86FB5"/>
    <w:rsid w:val="00CB4D18"/>
    <w:rsid w:val="00E47734"/>
    <w:rsid w:val="00F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649"/>
    <w:rPr>
      <w:color w:val="808080"/>
    </w:rPr>
  </w:style>
  <w:style w:type="paragraph" w:customStyle="1" w:styleId="A5D60D2D03E547738D245E5C948FD650">
    <w:name w:val="A5D60D2D03E547738D245E5C948FD650"/>
    <w:rsid w:val="00774748"/>
  </w:style>
  <w:style w:type="paragraph" w:customStyle="1" w:styleId="84511D2971B6476FB50D952902E939A5">
    <w:name w:val="84511D2971B6476FB50D952902E939A5"/>
    <w:rsid w:val="00141649"/>
  </w:style>
  <w:style w:type="paragraph" w:customStyle="1" w:styleId="3716E941159C476D8C43CF9F1B30949A">
    <w:name w:val="3716E941159C476D8C43CF9F1B30949A"/>
    <w:rsid w:val="00141649"/>
  </w:style>
  <w:style w:type="paragraph" w:customStyle="1" w:styleId="2DD47DA86BDB431E85779E17A81E68FB">
    <w:name w:val="2DD47DA86BDB431E85779E17A81E68FB"/>
    <w:rsid w:val="00141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C95BF94B95B8E48A497D3A1D042AC1A" ma:contentTypeVersion="16" ma:contentTypeDescription="建立新的文件。" ma:contentTypeScope="" ma:versionID="b3380dbe991d74399da8929c5d305b7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e9ebe3b5a9f6fef28d56174942ee014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E4D6-DA76-41FE-9BBF-D49C1A79C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C4FDE-83E9-4BF8-8813-A097E587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827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Kwong, Alvia</dc:creator>
  <cp:keywords/>
  <dc:description/>
  <cp:lastModifiedBy>Cheung, Alan</cp:lastModifiedBy>
  <cp:revision>52</cp:revision>
  <cp:lastPrinted>2023-02-06T11:56:00Z</cp:lastPrinted>
  <dcterms:created xsi:type="dcterms:W3CDTF">2023-02-06T11:58:00Z</dcterms:created>
  <dcterms:modified xsi:type="dcterms:W3CDTF">2023-05-04T07:18:00Z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25200</vt:r8>
  </property>
  <property fmtid="{D5CDD505-2E9C-101B-9397-08002B2CF9AE}" pid="4" name="MSIP_Label_e1b4a6d7-967f-4d55-9d13-d94940dabb24_Enabled">
    <vt:lpwstr>true</vt:lpwstr>
  </property>
  <property fmtid="{D5CDD505-2E9C-101B-9397-08002B2CF9AE}" pid="5" name="MSIP_Label_e1b4a6d7-967f-4d55-9d13-d94940dabb24_SetDate">
    <vt:lpwstr>2022-12-28T10:24:31Z</vt:lpwstr>
  </property>
  <property fmtid="{D5CDD505-2E9C-101B-9397-08002B2CF9AE}" pid="6" name="MSIP_Label_e1b4a6d7-967f-4d55-9d13-d94940dabb24_Method">
    <vt:lpwstr>Privileged</vt:lpwstr>
  </property>
  <property fmtid="{D5CDD505-2E9C-101B-9397-08002B2CF9AE}" pid="7" name="MSIP_Label_e1b4a6d7-967f-4d55-9d13-d94940dabb24_Name">
    <vt:lpwstr>e1b4a6d7-967f-4d55-9d13-d94940dabb24</vt:lpwstr>
  </property>
  <property fmtid="{D5CDD505-2E9C-101B-9397-08002B2CF9AE}" pid="8" name="MSIP_Label_e1b4a6d7-967f-4d55-9d13-d94940dabb24_SiteId">
    <vt:lpwstr>2567d566-604c-408a-8a60-55d0dc9d9d6b</vt:lpwstr>
  </property>
  <property fmtid="{D5CDD505-2E9C-101B-9397-08002B2CF9AE}" pid="9" name="MSIP_Label_e1b4a6d7-967f-4d55-9d13-d94940dabb24_ActionId">
    <vt:lpwstr>6f89b7c7-8be5-48de-916b-53eb6bc2b85c</vt:lpwstr>
  </property>
  <property fmtid="{D5CDD505-2E9C-101B-9397-08002B2CF9AE}" pid="10" name="MSIP_Label_e1b4a6d7-967f-4d55-9d13-d94940dabb24_ContentBits">
    <vt:lpwstr>0</vt:lpwstr>
  </property>
</Properties>
</file>